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D2" w:rsidRDefault="00590DD2" w:rsidP="00084B3C">
      <w:pPr>
        <w:jc w:val="center"/>
        <w:rPr>
          <w:rFonts w:ascii="Arial" w:hAnsi="Arial" w:cs="Arial"/>
          <w:b/>
        </w:rPr>
      </w:pPr>
      <w:r w:rsidRPr="00084B3C">
        <w:rPr>
          <w:rFonts w:ascii="Arial" w:hAnsi="Arial" w:cs="Arial"/>
          <w:b/>
        </w:rPr>
        <w:t>AVVISO</w:t>
      </w:r>
    </w:p>
    <w:p w:rsidR="00590DD2" w:rsidRDefault="00590DD2" w:rsidP="00084B3C">
      <w:pPr>
        <w:jc w:val="both"/>
        <w:rPr>
          <w:rFonts w:ascii="Arial" w:hAnsi="Arial" w:cs="Arial"/>
        </w:rPr>
      </w:pPr>
      <w:r w:rsidRPr="00084B3C">
        <w:rPr>
          <w:rFonts w:ascii="Arial" w:hAnsi="Arial" w:cs="Arial"/>
        </w:rPr>
        <w:t>ASSEGNAZIONE BENEFICIO RELATIVO ALLA F</w:t>
      </w:r>
      <w:r>
        <w:rPr>
          <w:rFonts w:ascii="Arial" w:hAnsi="Arial" w:cs="Arial"/>
        </w:rPr>
        <w:t>ORNITURA GRATUITA O SEMIGRATUITA</w:t>
      </w:r>
      <w:r w:rsidRPr="00084B3C">
        <w:rPr>
          <w:rFonts w:ascii="Arial" w:hAnsi="Arial" w:cs="Arial"/>
        </w:rPr>
        <w:t xml:space="preserve"> DEI LIBRI DI TESTO.</w:t>
      </w:r>
    </w:p>
    <w:p w:rsidR="00590DD2" w:rsidRDefault="00590DD2" w:rsidP="00084B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riferimento al contributo per le forniture dei libri di testo delle scuole secondarie di I e II grado per l’a.s. 2018/2019, si comunica che la Regione Puglia con circolare del Dipartimento Sviluppo Economico, innovazione, istruzione, formazione e lavoro, sezione istruzione e università, servizio sistema dell’istruzione e del diritto allo studio, numero protocollo AOO_162/Prot. 0005236 del 31/07/2018, ha stabilito che gli aspiranti al contributo dovranno presentare le domande con modalità ON-LINE attraverso un sistema informatico accessibile al link </w:t>
      </w:r>
      <w:hyperlink r:id="rId4" w:history="1">
        <w:r w:rsidRPr="003459B2">
          <w:rPr>
            <w:rStyle w:val="Hyperlink"/>
            <w:rFonts w:ascii="Arial" w:hAnsi="Arial" w:cs="Arial"/>
          </w:rPr>
          <w:t>www.sistema.puglia.it/contributolibriditesto</w:t>
        </w:r>
      </w:hyperlink>
      <w:r>
        <w:rPr>
          <w:rFonts w:ascii="Arial" w:hAnsi="Arial" w:cs="Arial"/>
        </w:rPr>
        <w:t xml:space="preserve"> a partire dalle ore 10:00 del 20 agosto fino alle ore 14:00 del 20 settembre 2018.</w:t>
      </w:r>
    </w:p>
    <w:p w:rsidR="00590DD2" w:rsidRPr="00084B3C" w:rsidRDefault="00590DD2" w:rsidP="00084B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Pertanto non è più previsto la presentazione delle istanze cartacee presso le scuole.  </w:t>
      </w:r>
    </w:p>
    <w:sectPr w:rsidR="00590DD2" w:rsidRPr="00084B3C" w:rsidSect="007B6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B3C"/>
    <w:rsid w:val="00084B3C"/>
    <w:rsid w:val="001E4629"/>
    <w:rsid w:val="003459B2"/>
    <w:rsid w:val="004257E5"/>
    <w:rsid w:val="00590DD2"/>
    <w:rsid w:val="005F4AEE"/>
    <w:rsid w:val="007B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D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4B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stema.puglia.it/contributolibridites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140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2018-08-14T08:54:00Z</dcterms:created>
  <dcterms:modified xsi:type="dcterms:W3CDTF">2018-08-14T09:07:00Z</dcterms:modified>
</cp:coreProperties>
</file>